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Default="0055443D" w:rsidP="0055443D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</w:p>
    <w:p w:rsidR="009B32BB" w:rsidRDefault="0055443D" w:rsidP="009B32BB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343583">
        <w:rPr>
          <w:rFonts w:ascii="Calibri" w:eastAsia="Times New Roman" w:hAnsi="Calibri" w:cs="Calibri"/>
          <w:b/>
          <w:lang w:val="pl-PL"/>
        </w:rPr>
        <w:t>6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</w:p>
    <w:p w:rsidR="009B32BB" w:rsidRDefault="009B32BB" w:rsidP="009B32BB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</w:p>
    <w:p w:rsidR="0055443D" w:rsidRPr="009B32BB" w:rsidRDefault="009B32BB" w:rsidP="009B32BB">
      <w:pPr>
        <w:shd w:val="clear" w:color="auto" w:fill="FFFFFF"/>
        <w:jc w:val="center"/>
        <w:rPr>
          <w:rFonts w:ascii="Calibri" w:hAnsi="Calibri" w:cs="Calibri"/>
          <w:b/>
          <w:lang w:val="pl-PL"/>
        </w:rPr>
      </w:pPr>
      <w:r w:rsidRPr="009B32BB">
        <w:rPr>
          <w:rFonts w:ascii="Calibri" w:hAnsi="Calibri" w:cs="Calibri"/>
          <w:b/>
          <w:lang w:val="pl-PL"/>
        </w:rPr>
        <w:t>Wykaz narzędzi, wyposażenia zakładu i urządzeń technicznych dostępnych Wykonawcy w celu wykonania zamówienia wraz z informacją o podstawie do dysponowania tymi zasobami (wykaz pojazdów)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proofErr w:type="gramStart"/>
      <w:r w:rsidRPr="00611601">
        <w:rPr>
          <w:rFonts w:ascii="Calibri" w:hAnsi="Calibri" w:cs="Calibri"/>
          <w:lang w:val="pl-PL"/>
        </w:rPr>
        <w:t>ul</w:t>
      </w:r>
      <w:proofErr w:type="gramEnd"/>
      <w:r w:rsidRPr="00611601">
        <w:rPr>
          <w:rFonts w:ascii="Calibri" w:hAnsi="Calibri" w:cs="Calibri"/>
          <w:lang w:val="pl-PL"/>
        </w:rPr>
        <w:t xml:space="preserve">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55443D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</w:p>
    <w:p w:rsidR="00354722" w:rsidRPr="00611601" w:rsidRDefault="00354722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DA37EC">
        <w:trPr>
          <w:cantSplit/>
          <w:trHeight w:val="1111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9B32BB" w:rsidRDefault="009B32BB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354722" w:rsidRDefault="00354722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55443D" w:rsidRPr="009B32BB" w:rsidRDefault="009B32BB" w:rsidP="009B32BB">
      <w:pPr>
        <w:shd w:val="clear" w:color="auto" w:fill="FFFFFF"/>
        <w:jc w:val="center"/>
        <w:rPr>
          <w:rFonts w:ascii="Calibri" w:hAnsi="Calibri" w:cs="Calibri"/>
          <w:lang w:val="pl-PL"/>
        </w:rPr>
      </w:pPr>
      <w:r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Dotyczy postępowania pn.: </w:t>
      </w:r>
      <w:r w:rsidR="0034674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„</w:t>
      </w:r>
      <w:r w:rsidRPr="00B61F7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Świadczenie usług w zakresie przewozów pasażerskich na terenie Gminy Andrespol i Miasta Łodzi w okresie od </w:t>
      </w:r>
      <w:r w:rsidR="00DA4C55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dnia </w:t>
      </w:r>
      <w:r w:rsidRPr="00B61F7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01.01.2017 </w:t>
      </w:r>
      <w:r w:rsidR="00DA4C55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roku </w:t>
      </w:r>
      <w:r w:rsidRPr="00B61F7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do </w:t>
      </w:r>
      <w:r w:rsidR="00DA4C55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dnia </w:t>
      </w:r>
      <w:r w:rsidRPr="00B61F7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31.</w:t>
      </w:r>
      <w:r w:rsidR="009E79A0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08</w:t>
      </w:r>
      <w:bookmarkStart w:id="0" w:name="_GoBack"/>
      <w:bookmarkEnd w:id="0"/>
      <w:r w:rsidRPr="00B61F7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.2017 roku</w:t>
      </w:r>
      <w:r w:rsidR="0034674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”</w:t>
      </w:r>
    </w:p>
    <w:p w:rsidR="0055443D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8B2817" w:rsidRPr="009B32BB" w:rsidRDefault="008B2817" w:rsidP="0055443D">
      <w:pPr>
        <w:shd w:val="clear" w:color="auto" w:fill="FFFFFF"/>
        <w:rPr>
          <w:rFonts w:ascii="Calibri" w:hAnsi="Calibri" w:cs="Calibri"/>
          <w:lang w:val="pl-PL"/>
        </w:rPr>
      </w:pPr>
    </w:p>
    <w:tbl>
      <w:tblPr>
        <w:tblW w:w="1392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260"/>
        <w:gridCol w:w="1843"/>
        <w:gridCol w:w="1577"/>
        <w:gridCol w:w="1967"/>
        <w:gridCol w:w="2126"/>
        <w:gridCol w:w="2410"/>
      </w:tblGrid>
      <w:tr w:rsidR="0084406E" w:rsidRPr="00DA4C55" w:rsidTr="0084406E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L. </w:t>
            </w:r>
            <w:proofErr w:type="gramStart"/>
            <w:r w:rsidRPr="009B32BB">
              <w:rPr>
                <w:rFonts w:ascii="Calibri" w:hAnsi="Calibri" w:cs="Calibri"/>
                <w:lang w:val="pl-PL"/>
              </w:rPr>
              <w:t>p</w:t>
            </w:r>
            <w:proofErr w:type="gramEnd"/>
            <w:r w:rsidRPr="009B32BB"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(autobusu)***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252A7C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Liczba miejsc siedzących i liczba miejsc stojących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Norma emisji spalin EURO**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08648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84406E" w:rsidRPr="001D29B9" w:rsidTr="0084406E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84406E" w:rsidRPr="001D29B9" w:rsidTr="0084406E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84406E" w:rsidRPr="001D29B9" w:rsidTr="0084406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84406E" w:rsidRPr="001D29B9" w:rsidTr="0084406E">
        <w:tc>
          <w:tcPr>
            <w:tcW w:w="7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84406E" w:rsidRPr="001D29B9" w:rsidTr="0084406E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84406E" w:rsidRPr="001D29B9" w:rsidTr="0084406E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DA37EC" w:rsidRDefault="00DA37EC" w:rsidP="009B32BB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DA37EC" w:rsidRPr="009B32BB" w:rsidRDefault="00DA37EC" w:rsidP="009B32BB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proofErr w:type="gramStart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</w:t>
      </w:r>
      <w:proofErr w:type="gramEnd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będziemy dysponować sprzętem na </w:t>
      </w:r>
      <w:proofErr w:type="gramStart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potwierdzenie czego</w:t>
      </w:r>
      <w:proofErr w:type="gramEnd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załączam/my* pisemne zobowiązanie</w:t>
      </w:r>
    </w:p>
    <w:p w:rsidR="00064166" w:rsidRPr="00064166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064166" w:rsidRPr="00064166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**</w:t>
      </w:r>
      <w:r w:rsidR="009E0479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W</w:t>
      </w: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 załączeniu należy dołączyć karty techniczne (lub inne dokumenty potwierdzające normy) wskazanych pojazdów</w:t>
      </w:r>
    </w:p>
    <w:p w:rsidR="00064166" w:rsidRDefault="00064166" w:rsidP="00064166">
      <w:pPr>
        <w:widowControl/>
        <w:suppressAutoHyphens w:val="0"/>
        <w:rPr>
          <w:rFonts w:asciiTheme="minorHAnsi" w:hAnsiTheme="minorHAnsi" w:cs="Calibri"/>
          <w:b/>
          <w:lang w:val="pl-PL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*** </w:t>
      </w:r>
      <w:r w:rsidRPr="00064166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 xml:space="preserve">Należy załączyć </w:t>
      </w:r>
      <w:r w:rsidRPr="00064166">
        <w:rPr>
          <w:rFonts w:asciiTheme="minorHAnsi" w:hAnsiTheme="minorHAnsi" w:cs="Calibri"/>
          <w:b/>
          <w:lang w:val="pl-PL"/>
        </w:rPr>
        <w:t xml:space="preserve">kopie dowodów </w:t>
      </w:r>
      <w:r w:rsidR="009E0479" w:rsidRPr="00064166">
        <w:rPr>
          <w:rFonts w:asciiTheme="minorHAnsi" w:hAnsiTheme="minorHAnsi" w:cs="Calibri"/>
          <w:b/>
          <w:lang w:val="pl-PL"/>
        </w:rPr>
        <w:t>rejestracyjnych wyżej</w:t>
      </w:r>
      <w:r w:rsidRPr="00064166">
        <w:rPr>
          <w:rFonts w:asciiTheme="minorHAnsi" w:hAnsiTheme="minorHAnsi" w:cs="Calibri"/>
          <w:b/>
          <w:lang w:val="pl-PL"/>
        </w:rPr>
        <w:t xml:space="preserve"> wykazanych pojazdów (autobusów)</w:t>
      </w:r>
    </w:p>
    <w:p w:rsidR="008B2817" w:rsidRPr="00064166" w:rsidRDefault="008B2817" w:rsidP="00064166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</w:pPr>
    </w:p>
    <w:p w:rsidR="00064166" w:rsidRDefault="00064166" w:rsidP="00064166">
      <w:pPr>
        <w:widowControl/>
        <w:suppressAutoHyphens w:val="0"/>
        <w:rPr>
          <w:rFonts w:ascii="Calibri" w:eastAsia="Calibri" w:hAnsi="Calibri" w:cs="Calibri"/>
          <w:b/>
          <w:color w:val="auto"/>
          <w:kern w:val="0"/>
          <w:lang w:val="pl-PL" w:eastAsia="pl-PL" w:bidi="ar-SA"/>
        </w:rPr>
      </w:pPr>
    </w:p>
    <w:p w:rsidR="00995E08" w:rsidRDefault="00995E08" w:rsidP="00064166">
      <w:pPr>
        <w:widowControl/>
        <w:suppressAutoHyphens w:val="0"/>
        <w:rPr>
          <w:rFonts w:ascii="Calibri" w:eastAsia="Calibri" w:hAnsi="Calibri" w:cs="Calibri"/>
          <w:b/>
          <w:color w:val="auto"/>
          <w:kern w:val="0"/>
          <w:lang w:val="pl-PL" w:eastAsia="pl-PL" w:bidi="ar-SA"/>
        </w:rPr>
      </w:pPr>
    </w:p>
    <w:p w:rsidR="00995E08" w:rsidRPr="00064166" w:rsidRDefault="00995E08" w:rsidP="00064166">
      <w:pPr>
        <w:widowControl/>
        <w:suppressAutoHyphens w:val="0"/>
        <w:rPr>
          <w:rFonts w:ascii="Calibri" w:eastAsia="Calibri" w:hAnsi="Calibri" w:cs="Calibri"/>
          <w:b/>
          <w:color w:val="auto"/>
          <w:kern w:val="0"/>
          <w:lang w:val="pl-PL" w:eastAsia="pl-PL" w:bidi="ar-SA"/>
        </w:rPr>
      </w:pP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</w:pPr>
      <w:r w:rsidRPr="009B32BB"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9B32BB"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9B32BB"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</w:t>
      </w:r>
      <w:proofErr w:type="gramStart"/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Data                        </w:t>
      </w:r>
      <w:r w:rsidR="00995E08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</w:t>
      </w:r>
      <w:proofErr w:type="gramEnd"/>
      <w:r w:rsidR="00D914D0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</w:t>
      </w:r>
      <w:r w:rsidR="00995E08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:rsidR="00566613" w:rsidRPr="00576FF4" w:rsidRDefault="009B32BB" w:rsidP="00576FF4">
      <w:pPr>
        <w:widowControl/>
        <w:suppressAutoHyphens w:val="0"/>
        <w:spacing w:after="200" w:line="276" w:lineRule="auto"/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</w:t>
      </w:r>
      <w:proofErr w:type="gramStart"/>
      <w:r w:rsidRPr="009B32BB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>niniejsz</w:t>
      </w:r>
      <w:r w:rsidR="00576FF4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>ej</w:t>
      </w:r>
      <w:proofErr w:type="gramEnd"/>
      <w:r w:rsidR="00576FF4"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oferty w imieniu Wykonawcy(ów)</w:t>
      </w:r>
    </w:p>
    <w:sectPr w:rsidR="00566613" w:rsidRPr="00576FF4" w:rsidSect="00995E0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43D"/>
    <w:rsid w:val="00064166"/>
    <w:rsid w:val="001C5A02"/>
    <w:rsid w:val="00241185"/>
    <w:rsid w:val="00343583"/>
    <w:rsid w:val="00346744"/>
    <w:rsid w:val="00354722"/>
    <w:rsid w:val="0055443D"/>
    <w:rsid w:val="00566613"/>
    <w:rsid w:val="00576FF4"/>
    <w:rsid w:val="0059316F"/>
    <w:rsid w:val="007D0B6A"/>
    <w:rsid w:val="0084406E"/>
    <w:rsid w:val="0086571D"/>
    <w:rsid w:val="008B2817"/>
    <w:rsid w:val="008F6A8C"/>
    <w:rsid w:val="00914E4F"/>
    <w:rsid w:val="00995E08"/>
    <w:rsid w:val="009B32BB"/>
    <w:rsid w:val="009E0479"/>
    <w:rsid w:val="009E79A0"/>
    <w:rsid w:val="00A94C0B"/>
    <w:rsid w:val="00D914D0"/>
    <w:rsid w:val="00DA37EC"/>
    <w:rsid w:val="00DA4C55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A6E58F47</Template>
  <TotalTime>44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16</cp:revision>
  <dcterms:created xsi:type="dcterms:W3CDTF">2016-11-13T10:06:00Z</dcterms:created>
  <dcterms:modified xsi:type="dcterms:W3CDTF">2016-11-22T07:55:00Z</dcterms:modified>
</cp:coreProperties>
</file>